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BA2394" w14:textId="77777777" w:rsidR="00075E2D" w:rsidRDefault="00086D53">
      <w:pPr>
        <w:pStyle w:val="Heading1"/>
      </w:pPr>
      <w:r>
        <w:t>Objective</w:t>
      </w:r>
    </w:p>
    <w:sdt>
      <w:sdtPr>
        <w:id w:val="9459735"/>
        <w:placeholder>
          <w:docPart w:val="1D0E5B557916D54BB9787367F56518F2"/>
        </w:placeholder>
      </w:sdtPr>
      <w:sdtContent>
        <w:p w14:paraId="54F3D7A1" w14:textId="4262E098" w:rsidR="00075E2D" w:rsidRDefault="00FB4F7B">
          <w:pPr>
            <w:pStyle w:val="BodyText"/>
          </w:pPr>
          <w:r>
            <w:t>To</w:t>
          </w:r>
          <w:r w:rsidR="0069678C">
            <w:t xml:space="preserve"> obtain a summer internship in</w:t>
          </w:r>
          <w:r>
            <w:t xml:space="preserve"> </w:t>
          </w:r>
          <w:r w:rsidR="003400E6">
            <w:t xml:space="preserve">large animal </w:t>
          </w:r>
          <w:r w:rsidR="00EB302A">
            <w:t xml:space="preserve">medicine in order to gain the </w:t>
          </w:r>
          <w:r w:rsidR="003400E6">
            <w:t xml:space="preserve">experience and knowledge </w:t>
          </w:r>
          <w:r w:rsidR="00EB302A">
            <w:t xml:space="preserve">necessary </w:t>
          </w:r>
          <w:r w:rsidR="00F85AFF">
            <w:t>to</w:t>
          </w:r>
          <w:r>
            <w:t xml:space="preserve"> aide in the admittance</w:t>
          </w:r>
          <w:r w:rsidR="0069678C">
            <w:t xml:space="preserve"> into</w:t>
          </w:r>
          <w:r>
            <w:t xml:space="preserve"> and success in </w:t>
          </w:r>
          <w:r w:rsidR="00E37409">
            <w:t>graduate school to study veterinary medicine.</w:t>
          </w:r>
        </w:p>
      </w:sdtContent>
    </w:sdt>
    <w:p w14:paraId="29A426CA" w14:textId="77777777" w:rsidR="00075E2D" w:rsidRPr="00C15495" w:rsidRDefault="00086D53">
      <w:pPr>
        <w:pStyle w:val="Heading1"/>
      </w:pPr>
      <w:r w:rsidRPr="00C15495">
        <w:t>Experience</w:t>
      </w:r>
    </w:p>
    <w:p w14:paraId="1970CB0F" w14:textId="77777777" w:rsidR="00075E2D" w:rsidRPr="00C15495" w:rsidRDefault="003A3A24" w:rsidP="00E37409">
      <w:pPr>
        <w:pStyle w:val="Heading2"/>
      </w:pPr>
      <w:sdt>
        <w:sdtPr>
          <w:id w:val="9459739"/>
          <w:placeholder>
            <w:docPart w:val="7D2D7AD6BE69E04F8C3AE7ECADA024EF"/>
          </w:placeholder>
        </w:sdtPr>
        <w:sdtEndPr>
          <w:rPr>
            <w:color w:val="auto"/>
          </w:rPr>
        </w:sdtEndPr>
        <w:sdtContent>
          <w:r w:rsidR="00E37409" w:rsidRPr="00C15495">
            <w:rPr>
              <w:color w:val="377933" w:themeColor="accent2"/>
              <w:u w:val="single"/>
            </w:rPr>
            <w:t>Old Farm Veterinary Hospital</w:t>
          </w:r>
        </w:sdtContent>
      </w:sdt>
      <w:r w:rsidR="00086D53" w:rsidRPr="00C15495">
        <w:rPr>
          <w:color w:val="auto"/>
        </w:rPr>
        <w:tab/>
      </w:r>
      <w:r w:rsidR="00E37409" w:rsidRPr="00C15495">
        <w:rPr>
          <w:color w:val="377933" w:themeColor="accent2"/>
          <w:u w:val="single"/>
        </w:rPr>
        <w:t>August 2012 - Present</w:t>
      </w:r>
    </w:p>
    <w:sdt>
      <w:sdtPr>
        <w:id w:val="9459741"/>
        <w:placeholder>
          <w:docPart w:val="CE87F68F5116AF409003C52B3FDFA239"/>
        </w:placeholder>
      </w:sdtPr>
      <w:sdtContent>
        <w:p w14:paraId="172AB05B" w14:textId="77777777" w:rsidR="00FB4F7B" w:rsidRDefault="00286011" w:rsidP="00EB302A">
          <w:pPr>
            <w:pStyle w:val="ListBullet"/>
            <w:numPr>
              <w:ilvl w:val="0"/>
              <w:numId w:val="0"/>
            </w:numPr>
          </w:pPr>
          <w:r>
            <w:rPr>
              <w:b/>
            </w:rPr>
            <w:t>Primary P</w:t>
          </w:r>
          <w:r w:rsidR="00E37409" w:rsidRPr="00F85AFF">
            <w:rPr>
              <w:b/>
            </w:rPr>
            <w:t xml:space="preserve">osition: Kennel </w:t>
          </w:r>
          <w:r>
            <w:rPr>
              <w:b/>
            </w:rPr>
            <w:t>Staff</w:t>
          </w:r>
          <w:r w:rsidR="00F85AFF">
            <w:tab/>
          </w:r>
          <w:r w:rsidR="00F85AFF">
            <w:tab/>
          </w:r>
          <w:r w:rsidR="00F85AFF">
            <w:tab/>
          </w:r>
          <w:r w:rsidR="00F85AFF">
            <w:tab/>
          </w:r>
          <w:r w:rsidR="00FB4F7B" w:rsidRPr="00F85AFF">
            <w:rPr>
              <w:b/>
            </w:rPr>
            <w:t>August 2012 – Present</w:t>
          </w:r>
        </w:p>
        <w:p w14:paraId="5BBC457C" w14:textId="2570F933" w:rsidR="00FB4F7B" w:rsidRDefault="00FB4F7B" w:rsidP="00F85AFF">
          <w:pPr>
            <w:pStyle w:val="ListBullet"/>
            <w:ind w:left="558"/>
          </w:pPr>
          <w:r>
            <w:t xml:space="preserve">As part of the kennel staff at Old Farm Veterinary hospital, I am responsible for </w:t>
          </w:r>
          <w:r w:rsidR="00C15495">
            <w:t>the health and well being of</w:t>
          </w:r>
          <w:r>
            <w:t xml:space="preserve"> the pets under Old Farm’s care in the boarding facility.  This includes but is not limited to feeding, walki</w:t>
          </w:r>
          <w:r w:rsidR="00EB302A">
            <w:t>ng, cage cleaning,</w:t>
          </w:r>
          <w:r w:rsidR="00F85AFF">
            <w:t xml:space="preserve"> bathing</w:t>
          </w:r>
          <w:r w:rsidR="00EB302A">
            <w:t>, and communicating with clients</w:t>
          </w:r>
          <w:r w:rsidR="00F85AFF">
            <w:t>.</w:t>
          </w:r>
        </w:p>
        <w:p w14:paraId="60C28940" w14:textId="3B756624" w:rsidR="00F85AFF" w:rsidRPr="00F85AFF" w:rsidRDefault="00F85AFF" w:rsidP="00EB302A">
          <w:pPr>
            <w:pStyle w:val="ListBullet"/>
            <w:numPr>
              <w:ilvl w:val="0"/>
              <w:numId w:val="0"/>
            </w:numPr>
            <w:ind w:left="360" w:hanging="360"/>
            <w:rPr>
              <w:b/>
            </w:rPr>
          </w:pPr>
          <w:r w:rsidRPr="00F85AFF">
            <w:rPr>
              <w:b/>
            </w:rPr>
            <w:t xml:space="preserve">Secondary Position: </w:t>
          </w:r>
          <w:r w:rsidR="00C15495">
            <w:rPr>
              <w:b/>
            </w:rPr>
            <w:t>Fill-In R</w:t>
          </w:r>
          <w:r w:rsidR="00FB4F7B" w:rsidRPr="00F85AFF">
            <w:rPr>
              <w:b/>
            </w:rPr>
            <w:t xml:space="preserve">eceptionist and </w:t>
          </w:r>
          <w:r w:rsidR="00C15495">
            <w:rPr>
              <w:b/>
            </w:rPr>
            <w:t>T</w:t>
          </w:r>
          <w:r w:rsidRPr="00F85AFF">
            <w:rPr>
              <w:b/>
            </w:rPr>
            <w:t>echnician</w:t>
          </w:r>
          <w:r>
            <w:tab/>
          </w:r>
          <w:r w:rsidR="00FB4F7B" w:rsidRPr="00F85AFF">
            <w:rPr>
              <w:b/>
            </w:rPr>
            <w:t xml:space="preserve">Fall 2013 </w:t>
          </w:r>
          <w:r w:rsidRPr="00F85AFF">
            <w:rPr>
              <w:b/>
            </w:rPr>
            <w:t>–</w:t>
          </w:r>
          <w:r w:rsidR="00FB4F7B" w:rsidRPr="00F85AFF">
            <w:rPr>
              <w:b/>
            </w:rPr>
            <w:t xml:space="preserve"> Present</w:t>
          </w:r>
        </w:p>
        <w:p w14:paraId="221848F9" w14:textId="7A14EA99" w:rsidR="00F85AFF" w:rsidRDefault="00F85AFF" w:rsidP="00F85AFF">
          <w:pPr>
            <w:pStyle w:val="ListBullet"/>
            <w:tabs>
              <w:tab w:val="clear" w:pos="360"/>
            </w:tabs>
            <w:ind w:hanging="180"/>
          </w:pPr>
          <w:r>
            <w:t xml:space="preserve">As a fill in receptionist and technician, I have the responsibilities of working in the hospital to aide when we are short staffed.  Responsibilities include running lab work, assisting doctors, trimming nails, cleaning ears, expressing anal glands, answering phones, filling out paperwork, </w:t>
          </w:r>
          <w:r w:rsidR="00EB302A">
            <w:t xml:space="preserve">communicating with clients, </w:t>
          </w:r>
          <w:r>
            <w:t>and operating the computer systems.</w:t>
          </w:r>
        </w:p>
        <w:p w14:paraId="18B44171" w14:textId="3C2A4904" w:rsidR="00F85AFF" w:rsidRDefault="00FB4F7B" w:rsidP="00EB302A">
          <w:pPr>
            <w:pStyle w:val="ListBullet"/>
            <w:numPr>
              <w:ilvl w:val="0"/>
              <w:numId w:val="0"/>
            </w:numPr>
            <w:ind w:left="360" w:hanging="360"/>
          </w:pPr>
          <w:r w:rsidRPr="00F85AFF">
            <w:rPr>
              <w:b/>
            </w:rPr>
            <w:t>Intern</w:t>
          </w:r>
          <w:r>
            <w:tab/>
          </w:r>
          <w:r>
            <w:tab/>
          </w:r>
          <w:r>
            <w:tab/>
          </w:r>
          <w:r>
            <w:tab/>
          </w:r>
          <w:r>
            <w:tab/>
          </w:r>
          <w:r>
            <w:tab/>
          </w:r>
          <w:r w:rsidR="00EB302A">
            <w:tab/>
          </w:r>
          <w:r>
            <w:tab/>
          </w:r>
          <w:r w:rsidRPr="00F85AFF">
            <w:rPr>
              <w:b/>
            </w:rPr>
            <w:t>Summer 2015</w:t>
          </w:r>
          <w:r>
            <w:tab/>
          </w:r>
        </w:p>
        <w:p w14:paraId="563F3C61" w14:textId="6F55F9BC" w:rsidR="00E37409" w:rsidRDefault="00F85AFF" w:rsidP="00F85AFF">
          <w:pPr>
            <w:pStyle w:val="ListBullet"/>
            <w:tabs>
              <w:tab w:val="clear" w:pos="360"/>
            </w:tabs>
            <w:ind w:left="450" w:hanging="180"/>
          </w:pPr>
          <w:r>
            <w:t xml:space="preserve">As an intern, I was given the opportunity to learn about the medicine that goes on in the practice.  Through my internship, I became proficient in running lab work, filling anesthesia logs, </w:t>
          </w:r>
          <w:r w:rsidR="00EB302A">
            <w:t xml:space="preserve">effectively communicating with clients, </w:t>
          </w:r>
          <w:r w:rsidR="003400E6">
            <w:t xml:space="preserve">caring for post-surgical patients, </w:t>
          </w:r>
          <w:r>
            <w:t xml:space="preserve">and aiding the doctors during patient exams while </w:t>
          </w:r>
          <w:r w:rsidR="003400E6">
            <w:t>learning a great deal about small animal veterinary medicine.</w:t>
          </w:r>
          <w:r w:rsidR="00FB4F7B">
            <w:tab/>
          </w:r>
          <w:r w:rsidR="00FB4F7B">
            <w:tab/>
          </w:r>
        </w:p>
        <w:p w14:paraId="52FC3525" w14:textId="77777777" w:rsidR="00075E2D" w:rsidRDefault="003A3A24" w:rsidP="00FB4F7B">
          <w:pPr>
            <w:pStyle w:val="ListBullet"/>
            <w:numPr>
              <w:ilvl w:val="0"/>
              <w:numId w:val="0"/>
            </w:numPr>
          </w:pPr>
        </w:p>
      </w:sdtContent>
    </w:sdt>
    <w:p w14:paraId="308FB977" w14:textId="77777777" w:rsidR="00075E2D" w:rsidRPr="003F4B15" w:rsidRDefault="003A3A24">
      <w:pPr>
        <w:pStyle w:val="Heading2"/>
        <w:rPr>
          <w:color w:val="377933" w:themeColor="accent2"/>
        </w:rPr>
      </w:pPr>
      <w:sdt>
        <w:sdtPr>
          <w:rPr>
            <w:color w:val="377933" w:themeColor="accent2"/>
          </w:rPr>
          <w:id w:val="9459744"/>
          <w:placeholder>
            <w:docPart w:val="7690BDA8946D5740B360934737EC15C7"/>
          </w:placeholder>
        </w:sdtPr>
        <w:sdtContent>
          <w:r w:rsidR="003400E6" w:rsidRPr="003F4B15">
            <w:rPr>
              <w:color w:val="377933" w:themeColor="accent2"/>
              <w:u w:val="single"/>
            </w:rPr>
            <w:t>Frederick County Animal Control</w:t>
          </w:r>
        </w:sdtContent>
      </w:sdt>
      <w:r w:rsidR="00086D53" w:rsidRPr="003F4B15">
        <w:rPr>
          <w:color w:val="377933" w:themeColor="accent2"/>
        </w:rPr>
        <w:tab/>
      </w:r>
      <w:r w:rsidR="003400E6" w:rsidRPr="003F4B15">
        <w:rPr>
          <w:color w:val="377933" w:themeColor="accent2"/>
          <w:u w:val="single"/>
        </w:rPr>
        <w:t>2008 - 2011</w:t>
      </w:r>
    </w:p>
    <w:sdt>
      <w:sdtPr>
        <w:id w:val="9459797"/>
        <w:placeholder>
          <w:docPart w:val="DC6B2C4A3A07144E99EBFBFBCEC88AE4"/>
        </w:placeholder>
      </w:sdtPr>
      <w:sdtContent>
        <w:p w14:paraId="14CAC8B9" w14:textId="77777777" w:rsidR="003400E6" w:rsidRPr="003F4B15" w:rsidRDefault="003400E6" w:rsidP="00EB302A">
          <w:pPr>
            <w:pStyle w:val="ListBullet"/>
            <w:numPr>
              <w:ilvl w:val="0"/>
              <w:numId w:val="0"/>
            </w:numPr>
            <w:rPr>
              <w:b/>
            </w:rPr>
          </w:pPr>
          <w:r w:rsidRPr="003F4B15">
            <w:rPr>
              <w:b/>
            </w:rPr>
            <w:t>Volunteer</w:t>
          </w:r>
        </w:p>
        <w:p w14:paraId="4283276A" w14:textId="386E61CE" w:rsidR="00075E2D" w:rsidRDefault="003400E6" w:rsidP="003400E6">
          <w:pPr>
            <w:pStyle w:val="ListBullet"/>
            <w:tabs>
              <w:tab w:val="clear" w:pos="360"/>
              <w:tab w:val="num" w:pos="630"/>
            </w:tabs>
            <w:ind w:left="630"/>
          </w:pPr>
          <w:r>
            <w:t>As a volunteer at the an</w:t>
          </w:r>
          <w:r w:rsidR="008346D9">
            <w:t xml:space="preserve">imal control, I cared for the animals housed in the facilities while they transitioned from their old house to a new home.  This included </w:t>
          </w:r>
          <w:r w:rsidR="00C15495">
            <w:t>maintaining the cleanliness of cages and walking dogs.</w:t>
          </w:r>
          <w:r w:rsidR="008346D9">
            <w:t xml:space="preserve"> In the period of a year, I clocked over 200 hours</w:t>
          </w:r>
          <w:r w:rsidR="00C15495">
            <w:t xml:space="preserve"> while at school full-time</w:t>
          </w:r>
          <w:r w:rsidR="008346D9">
            <w:t>.</w:t>
          </w:r>
          <w:r w:rsidR="003A3A24">
            <w:t>0</w:t>
          </w:r>
        </w:p>
        <w:bookmarkStart w:id="0" w:name="_GoBack" w:displacedByCustomXml="next"/>
        <w:bookmarkEnd w:id="0" w:displacedByCustomXml="next"/>
      </w:sdtContent>
    </w:sdt>
    <w:p w14:paraId="3C8BEEEA" w14:textId="77777777" w:rsidR="00075E2D" w:rsidRPr="00EB302A" w:rsidRDefault="00086D53">
      <w:pPr>
        <w:pStyle w:val="Heading1"/>
        <w:rPr>
          <w:bCs w:val="0"/>
        </w:rPr>
      </w:pPr>
      <w:r>
        <w:t>Education</w:t>
      </w:r>
    </w:p>
    <w:p w14:paraId="5F5965F1" w14:textId="77777777" w:rsidR="00075E2D" w:rsidRPr="003F4B15" w:rsidRDefault="003A3A24">
      <w:pPr>
        <w:pStyle w:val="Heading2"/>
      </w:pPr>
      <w:sdt>
        <w:sdtPr>
          <w:id w:val="9459748"/>
          <w:placeholder>
            <w:docPart w:val="1657A1B0E9EDE3488B22F068D46C4FD5"/>
          </w:placeholder>
        </w:sdtPr>
        <w:sdtContent>
          <w:r w:rsidR="00FB4F7B" w:rsidRPr="003F4B15">
            <w:rPr>
              <w:u w:val="single"/>
            </w:rPr>
            <w:t>York College of Pennsylvania Biology Major</w:t>
          </w:r>
        </w:sdtContent>
      </w:sdt>
      <w:r w:rsidR="00086D53" w:rsidRPr="003F4B15">
        <w:tab/>
      </w:r>
      <w:r w:rsidR="00FB4F7B" w:rsidRPr="003F4B15">
        <w:rPr>
          <w:u w:val="single"/>
        </w:rPr>
        <w:t>Fall 2014 – Spring 2017</w:t>
      </w:r>
    </w:p>
    <w:sdt>
      <w:sdtPr>
        <w:id w:val="9459749"/>
        <w:placeholder>
          <w:docPart w:val="2E473E612614814B8DBA2BB9366CAD8A"/>
        </w:placeholder>
      </w:sdtPr>
      <w:sdtContent>
        <w:p w14:paraId="03A8ADB7" w14:textId="7328EE7D" w:rsidR="00075E2D" w:rsidRDefault="00FB4F7B">
          <w:pPr>
            <w:pStyle w:val="BodyText"/>
          </w:pPr>
          <w:r>
            <w:t>As a</w:t>
          </w:r>
          <w:r w:rsidR="00286011">
            <w:t>n incoming first semester junior</w:t>
          </w:r>
          <w:r>
            <w:t xml:space="preserve"> at York College of Pennsylvania, I am halfway through my </w:t>
          </w:r>
          <w:r w:rsidR="00286011">
            <w:t xml:space="preserve">three-year </w:t>
          </w:r>
          <w:r>
            <w:t xml:space="preserve">undergraduate experience </w:t>
          </w:r>
          <w:r w:rsidR="00286011">
            <w:t xml:space="preserve">with a </w:t>
          </w:r>
          <w:r w:rsidR="008346D9">
            <w:t xml:space="preserve">cumulative </w:t>
          </w:r>
          <w:r w:rsidR="00286011">
            <w:t>3.47 GPA</w:t>
          </w:r>
          <w:r w:rsidR="008346D9">
            <w:t xml:space="preserve"> and two semesters on the Deans list (requirement: 3.5 GPA or above)</w:t>
          </w:r>
          <w:r w:rsidR="00286011">
            <w:t xml:space="preserve">. I am a brother in Phi Sigma Pi National Honors Fraternity and am currently in the process of </w:t>
          </w:r>
          <w:r w:rsidR="00F85AFF">
            <w:t>begin</w:t>
          </w:r>
          <w:r w:rsidR="00286011">
            <w:t>ning</w:t>
          </w:r>
          <w:r w:rsidR="00F85AFF">
            <w:t xml:space="preserve"> my senior thesis research, which will look into the possible carcinogenic effects of electronic cigarettes on the human body.</w:t>
          </w:r>
        </w:p>
      </w:sdtContent>
    </w:sdt>
    <w:p w14:paraId="791CECD1" w14:textId="77777777" w:rsidR="00075E2D" w:rsidRPr="003F4B15" w:rsidRDefault="003A3A24">
      <w:pPr>
        <w:pStyle w:val="Heading2"/>
      </w:pPr>
      <w:sdt>
        <w:sdtPr>
          <w:id w:val="9459752"/>
          <w:placeholder>
            <w:docPart w:val="8A7FFE53E6069D48808D1C3FD6D53B82"/>
          </w:placeholder>
        </w:sdtPr>
        <w:sdtContent>
          <w:r w:rsidR="00FB4F7B" w:rsidRPr="003F4B15">
            <w:rPr>
              <w:u w:val="single"/>
            </w:rPr>
            <w:t>Frederick High School</w:t>
          </w:r>
        </w:sdtContent>
      </w:sdt>
      <w:r w:rsidR="00086D53" w:rsidRPr="003F4B15">
        <w:tab/>
      </w:r>
      <w:r w:rsidR="00FB4F7B" w:rsidRPr="003F4B15">
        <w:rPr>
          <w:u w:val="single"/>
        </w:rPr>
        <w:t>Fall 2010 – Spring 2014</w:t>
      </w:r>
    </w:p>
    <w:sdt>
      <w:sdtPr>
        <w:id w:val="9459753"/>
        <w:placeholder>
          <w:docPart w:val="1D12475C300F874E8F9D13BFE1FC69AB"/>
        </w:placeholder>
      </w:sdtPr>
      <w:sdtContent>
        <w:p w14:paraId="636925F1" w14:textId="3229F2FA" w:rsidR="003F4B15" w:rsidRDefault="00F85AFF">
          <w:pPr>
            <w:pStyle w:val="BodyText"/>
          </w:pPr>
          <w:r>
            <w:t>Graduati</w:t>
          </w:r>
          <w:r w:rsidR="00286011">
            <w:t>ng class of 2</w:t>
          </w:r>
          <w:r w:rsidR="00C15495">
            <w:t>014 with highest honors and above</w:t>
          </w:r>
          <w:r w:rsidR="00286011">
            <w:t xml:space="preserve"> a 4.0 GPA. During my time in high school I was an advanced placement scholar and member of the National Hono</w:t>
          </w:r>
          <w:r w:rsidR="007B7880">
            <w:t>r Society, Music Honor Society</w:t>
          </w:r>
          <w:r w:rsidR="00286011">
            <w:t>, indoo</w:t>
          </w:r>
          <w:r w:rsidR="008346D9">
            <w:t xml:space="preserve">r color guard, </w:t>
          </w:r>
          <w:r w:rsidR="007B7880">
            <w:t xml:space="preserve">marching band, </w:t>
          </w:r>
          <w:r w:rsidR="008346D9">
            <w:t>and varsity softball team</w:t>
          </w:r>
          <w:r w:rsidR="00286011">
            <w:t xml:space="preserve">. </w:t>
          </w:r>
          <w:r w:rsidR="007B7880">
            <w:t xml:space="preserve"> As a member of the marching band, I spent two years as the student leader, also known as drum major</w:t>
          </w:r>
          <w:r w:rsidR="00F41152">
            <w:t xml:space="preserve">. As </w:t>
          </w:r>
          <w:r w:rsidR="007B7880">
            <w:t xml:space="preserve">a member of the softball team, I spent two years as a team captain. </w:t>
          </w:r>
        </w:p>
        <w:p w14:paraId="0CCA0F56" w14:textId="77777777" w:rsidR="003F4B15" w:rsidRDefault="003F4B15">
          <w:pPr>
            <w:pStyle w:val="BodyText"/>
          </w:pPr>
        </w:p>
        <w:p w14:paraId="65B5F5A0" w14:textId="53E17ECB" w:rsidR="00075E2D" w:rsidRDefault="003A3A24">
          <w:pPr>
            <w:pStyle w:val="BodyText"/>
          </w:pPr>
        </w:p>
      </w:sdtContent>
    </w:sdt>
    <w:p w14:paraId="109CE3F4" w14:textId="77777777" w:rsidR="00075E2D" w:rsidRDefault="00086D53">
      <w:pPr>
        <w:pStyle w:val="Heading1"/>
      </w:pPr>
      <w:r>
        <w:lastRenderedPageBreak/>
        <w:t>Skills</w:t>
      </w:r>
      <w:r w:rsidR="003400E6">
        <w:t xml:space="preserve"> and Qualifications</w:t>
      </w:r>
    </w:p>
    <w:sdt>
      <w:sdtPr>
        <w:id w:val="9459754"/>
        <w:placeholder>
          <w:docPart w:val="CFEA3D2C1F11AC4C95F00121CE423760"/>
        </w:placeholder>
      </w:sdtPr>
      <w:sdtContent>
        <w:p w14:paraId="6DE1BF89" w14:textId="21BF22D8" w:rsidR="003400E6" w:rsidRDefault="008346D9" w:rsidP="003400E6">
          <w:pPr>
            <w:pStyle w:val="ListBullet"/>
          </w:pPr>
          <w:r>
            <w:t>Proficient in Microsoft Word</w:t>
          </w:r>
          <w:r w:rsidR="003400E6">
            <w:t>, PowerPoint, and Excel</w:t>
          </w:r>
          <w:r w:rsidR="00C15495">
            <w:t>.</w:t>
          </w:r>
        </w:p>
        <w:p w14:paraId="5ED2050D" w14:textId="0429637A" w:rsidR="0069678C" w:rsidRDefault="00D617A1" w:rsidP="008346D9">
          <w:pPr>
            <w:pStyle w:val="ListBullet"/>
          </w:pPr>
          <w:r>
            <w:t>Reliable employee</w:t>
          </w:r>
          <w:r w:rsidR="00EB302A">
            <w:t>/student</w:t>
          </w:r>
          <w:r w:rsidR="00C15495">
            <w:t xml:space="preserve"> with a strong work ethic</w:t>
          </w:r>
          <w:r w:rsidR="008346D9">
            <w:t xml:space="preserve"> and</w:t>
          </w:r>
          <w:r w:rsidR="003400E6">
            <w:t xml:space="preserve"> desire to learn</w:t>
          </w:r>
          <w:r w:rsidR="00C15495">
            <w:t>.</w:t>
          </w:r>
        </w:p>
        <w:p w14:paraId="3A18AF05" w14:textId="23EBB878" w:rsidR="0069678C" w:rsidRDefault="0069678C" w:rsidP="003400E6">
          <w:pPr>
            <w:pStyle w:val="ListBullet"/>
          </w:pPr>
          <w:r>
            <w:t>Works well under pressure</w:t>
          </w:r>
          <w:r w:rsidR="00C15495">
            <w:t>.</w:t>
          </w:r>
        </w:p>
        <w:p w14:paraId="505A992E" w14:textId="0486B25F" w:rsidR="00EB302A" w:rsidRDefault="00EB302A" w:rsidP="003400E6">
          <w:pPr>
            <w:pStyle w:val="ListBullet"/>
          </w:pPr>
          <w:r>
            <w:t>Strong professional communication skills.</w:t>
          </w:r>
        </w:p>
        <w:p w14:paraId="6AA030B1" w14:textId="7045AE3E" w:rsidR="00913B24" w:rsidRDefault="00913B24" w:rsidP="003400E6">
          <w:pPr>
            <w:pStyle w:val="ListBullet"/>
          </w:pPr>
          <w:r>
            <w:t xml:space="preserve">Proficient in problem solving and </w:t>
          </w:r>
          <w:r w:rsidR="00C15495">
            <w:t>mathematics.</w:t>
          </w:r>
        </w:p>
        <w:p w14:paraId="5FFF30DA" w14:textId="3C3A7291" w:rsidR="0069678C" w:rsidRDefault="008346D9" w:rsidP="003400E6">
          <w:pPr>
            <w:pStyle w:val="ListBullet"/>
          </w:pPr>
          <w:r>
            <w:t xml:space="preserve">Knowledge and ability to properly execute </w:t>
          </w:r>
          <w:r w:rsidR="00913B24">
            <w:t>holding techniques of</w:t>
          </w:r>
          <w:r w:rsidR="0069678C">
            <w:t xml:space="preserve"> small animals for restraint and procedures</w:t>
          </w:r>
          <w:r w:rsidR="00C15495">
            <w:t>.</w:t>
          </w:r>
        </w:p>
        <w:p w14:paraId="5C01F376" w14:textId="2949E9D6" w:rsidR="00075E2D" w:rsidRDefault="00D617A1" w:rsidP="003400E6">
          <w:pPr>
            <w:pStyle w:val="ListBullet"/>
          </w:pPr>
          <w:r>
            <w:t>Embraces new experiences</w:t>
          </w:r>
          <w:r w:rsidR="00C15495">
            <w:t>.</w:t>
          </w:r>
        </w:p>
      </w:sdtContent>
    </w:sdt>
    <w:p w14:paraId="51E5CEA8" w14:textId="77777777" w:rsidR="00FB4F7B" w:rsidRDefault="00FB4F7B" w:rsidP="00FB4F7B">
      <w:pPr>
        <w:pStyle w:val="Heading1"/>
      </w:pPr>
      <w:r>
        <w:t>References</w:t>
      </w:r>
    </w:p>
    <w:p w14:paraId="7835E63C" w14:textId="3B560F89" w:rsidR="0069678C" w:rsidRDefault="00EB302A" w:rsidP="0069678C">
      <w:pPr>
        <w:pStyle w:val="BodyText"/>
      </w:pPr>
      <w:r>
        <w:t>Available</w:t>
      </w:r>
      <w:r w:rsidR="00286011">
        <w:t xml:space="preserve"> upon request. </w:t>
      </w:r>
    </w:p>
    <w:sectPr w:rsidR="0069678C" w:rsidSect="00075E2D">
      <w:headerReference w:type="default" r:id="rId8"/>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3FEEB4" w14:textId="77777777" w:rsidR="003A3A24" w:rsidRDefault="003A3A24">
      <w:pPr>
        <w:spacing w:line="240" w:lineRule="auto"/>
      </w:pPr>
      <w:r>
        <w:separator/>
      </w:r>
    </w:p>
  </w:endnote>
  <w:endnote w:type="continuationSeparator" w:id="0">
    <w:p w14:paraId="71AA6F65" w14:textId="77777777" w:rsidR="003A3A24" w:rsidRDefault="003A3A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Baskerville Old Face">
    <w:panose1 w:val="02020602080505020303"/>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FE375" w14:textId="77777777" w:rsidR="003A3A24" w:rsidRDefault="003A3A24">
    <w:pPr>
      <w:pStyle w:val="Footer"/>
    </w:pPr>
    <w:r>
      <w:fldChar w:fldCharType="begin"/>
    </w:r>
    <w:r>
      <w:instrText xml:space="preserve"> Page </w:instrText>
    </w:r>
    <w:r>
      <w:fldChar w:fldCharType="separate"/>
    </w:r>
    <w:r>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CE7885" w14:textId="77777777" w:rsidR="003A3A24" w:rsidRDefault="003A3A24">
      <w:pPr>
        <w:spacing w:line="240" w:lineRule="auto"/>
      </w:pPr>
      <w:r>
        <w:separator/>
      </w:r>
    </w:p>
  </w:footnote>
  <w:footnote w:type="continuationSeparator" w:id="0">
    <w:p w14:paraId="5FDBCD2C" w14:textId="77777777" w:rsidR="003A3A24" w:rsidRDefault="003A3A24">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3A3A24" w14:paraId="6E59E173" w14:textId="77777777">
      <w:tc>
        <w:tcPr>
          <w:tcW w:w="8298" w:type="dxa"/>
          <w:vAlign w:val="center"/>
        </w:tcPr>
        <w:p w14:paraId="05939FCE" w14:textId="77777777" w:rsidR="003A3A24" w:rsidRDefault="003A3A24">
          <w:pPr>
            <w:pStyle w:val="Title"/>
          </w:pPr>
        </w:p>
      </w:tc>
      <w:tc>
        <w:tcPr>
          <w:tcW w:w="2718" w:type="dxa"/>
          <w:vAlign w:val="center"/>
        </w:tcPr>
        <w:p w14:paraId="0B664B0D" w14:textId="77777777" w:rsidR="003A3A24" w:rsidRDefault="003A3A24">
          <w:pPr>
            <w:pStyle w:val="Boxes"/>
          </w:pPr>
          <w:r>
            <w:rPr>
              <w:noProof/>
            </w:rPr>
            <w:drawing>
              <wp:inline distT="0" distB="0" distL="0" distR="0" wp14:anchorId="0C582ADD" wp14:editId="2D7109B9">
                <wp:extent cx="138569" cy="137160"/>
                <wp:effectExtent l="19050" t="19050" r="13831" b="15240"/>
                <wp:docPr id="21"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648EC2D7" wp14:editId="53D59AA1">
                <wp:extent cx="138569" cy="137160"/>
                <wp:effectExtent l="19050" t="19050" r="13831" b="15240"/>
                <wp:docPr id="22"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4499FB3D" wp14:editId="62482A73">
                <wp:extent cx="138569" cy="137160"/>
                <wp:effectExtent l="19050" t="19050" r="13831" b="15240"/>
                <wp:docPr id="23"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05916F13" wp14:editId="375ED198">
                <wp:extent cx="138569" cy="137160"/>
                <wp:effectExtent l="19050" t="19050" r="13831" b="15240"/>
                <wp:docPr id="24"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4B9B75B5" wp14:editId="25FF7127">
                <wp:extent cx="138569" cy="137160"/>
                <wp:effectExtent l="19050" t="19050" r="13831" b="15240"/>
                <wp:docPr id="25"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092AEDAB" w14:textId="77777777" w:rsidR="003A3A24" w:rsidRDefault="003A3A2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3A3A24" w14:paraId="407AF16F" w14:textId="77777777">
      <w:tc>
        <w:tcPr>
          <w:tcW w:w="8298" w:type="dxa"/>
          <w:vAlign w:val="center"/>
        </w:tcPr>
        <w:p w14:paraId="229787E6" w14:textId="77777777" w:rsidR="003A3A24" w:rsidRDefault="003A3A24">
          <w:pPr>
            <w:pStyle w:val="Title"/>
          </w:pPr>
          <w:r>
            <w:fldChar w:fldCharType="begin"/>
          </w:r>
          <w:r>
            <w:instrText xml:space="preserve"> PLACEHOLDER </w:instrText>
          </w:r>
          <w:r>
            <w:fldChar w:fldCharType="begin"/>
          </w:r>
          <w:r>
            <w:instrText xml:space="preserve"> IF </w:instrText>
          </w:r>
          <w:fldSimple w:instr=" USERNAME ">
            <w:r>
              <w:rPr>
                <w:noProof/>
              </w:rPr>
              <w:instrText>Megan Oberer</w:instrText>
            </w:r>
          </w:fldSimple>
          <w:r>
            <w:instrText xml:space="preserve">="" "[Your Name]" </w:instrText>
          </w:r>
          <w:fldSimple w:instr=" USERNAME ">
            <w:r>
              <w:rPr>
                <w:noProof/>
              </w:rPr>
              <w:instrText>Megan Oberer</w:instrText>
            </w:r>
          </w:fldSimple>
          <w:r>
            <w:fldChar w:fldCharType="separate"/>
          </w:r>
          <w:r>
            <w:rPr>
              <w:noProof/>
            </w:rPr>
            <w:instrText>Megan Oberer</w:instrText>
          </w:r>
          <w:r>
            <w:fldChar w:fldCharType="end"/>
          </w:r>
          <w:r>
            <w:instrText xml:space="preserve"> \* MERGEFORMAT</w:instrText>
          </w:r>
          <w:r>
            <w:fldChar w:fldCharType="separate"/>
          </w:r>
          <w:r w:rsidR="000A7F34">
            <w:t xml:space="preserve">Megan </w:t>
          </w:r>
          <w:r w:rsidR="000A7F34">
            <w:rPr>
              <w:noProof/>
            </w:rPr>
            <w:t>Oberer</w:t>
          </w:r>
          <w:r>
            <w:fldChar w:fldCharType="end"/>
          </w:r>
        </w:p>
      </w:tc>
      <w:tc>
        <w:tcPr>
          <w:tcW w:w="2718" w:type="dxa"/>
          <w:vAlign w:val="center"/>
        </w:tcPr>
        <w:p w14:paraId="2A455281" w14:textId="77777777" w:rsidR="003A3A24" w:rsidRDefault="003A3A24">
          <w:pPr>
            <w:pStyle w:val="Boxes"/>
          </w:pPr>
          <w:r>
            <w:rPr>
              <w:noProof/>
            </w:rPr>
            <w:drawing>
              <wp:inline distT="0" distB="0" distL="0" distR="0" wp14:anchorId="53A4BB2F" wp14:editId="71ADE7FE">
                <wp:extent cx="138569" cy="137160"/>
                <wp:effectExtent l="19050" t="19050" r="13831" b="15240"/>
                <wp:docPr id="26"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37A9E705" wp14:editId="0C108C74">
                <wp:extent cx="138569" cy="137160"/>
                <wp:effectExtent l="19050" t="19050" r="13831" b="15240"/>
                <wp:docPr id="27"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71E8E540" wp14:editId="0EAFC16A">
                <wp:extent cx="138569" cy="137160"/>
                <wp:effectExtent l="19050" t="19050" r="13831" b="15240"/>
                <wp:docPr id="28"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079BA80C" wp14:editId="798A9219">
                <wp:extent cx="138569" cy="137160"/>
                <wp:effectExtent l="19050" t="19050" r="13831" b="15240"/>
                <wp:docPr id="29"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5413BCB2" wp14:editId="143ADCFF">
                <wp:extent cx="138569" cy="137160"/>
                <wp:effectExtent l="19050" t="19050" r="13831" b="15240"/>
                <wp:docPr id="30"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478D0F9B" w14:textId="77777777" w:rsidR="003A3A24" w:rsidRDefault="003A3A24">
    <w:pPr>
      <w:pStyle w:val="ContactDetails"/>
    </w:pPr>
    <w:r>
      <w:t xml:space="preserve">2508 Old Coach Ct </w:t>
    </w:r>
    <w:r>
      <w:sym w:font="Wingdings 2" w:char="F097"/>
    </w:r>
    <w:r>
      <w:t xml:space="preserve"> Frederick, MD 21702 </w:t>
    </w:r>
    <w:r>
      <w:sym w:font="Wingdings 2" w:char="F097"/>
    </w:r>
    <w:r>
      <w:t xml:space="preserve"> Phone: (240)-575-4534 </w:t>
    </w:r>
    <w:r>
      <w:sym w:font="Wingdings 2" w:char="F097"/>
    </w:r>
    <w:r>
      <w:t xml:space="preserve"> E-Mail: meg.oberer@gmail.com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903ED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8FE044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6A8A2C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818C0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DB6C4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B3C48C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2125B1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440237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10AA2C"/>
    <w:lvl w:ilvl="0">
      <w:start w:val="1"/>
      <w:numFmt w:val="decimal"/>
      <w:pStyle w:val="ListNumber"/>
      <w:lvlText w:val="%1."/>
      <w:lvlJc w:val="left"/>
      <w:pPr>
        <w:tabs>
          <w:tab w:val="num" w:pos="360"/>
        </w:tabs>
        <w:ind w:left="360" w:hanging="360"/>
      </w:pPr>
    </w:lvl>
  </w:abstractNum>
  <w:abstractNum w:abstractNumId="9">
    <w:nsid w:val="FFFFFF89"/>
    <w:multiLevelType w:val="singleLevel"/>
    <w:tmpl w:val="8A80B052"/>
    <w:lvl w:ilvl="0">
      <w:start w:val="1"/>
      <w:numFmt w:val="bullet"/>
      <w:pStyle w:val="ListBullet"/>
      <w:lvlText w:val=""/>
      <w:lvlJc w:val="left"/>
      <w:pPr>
        <w:tabs>
          <w:tab w:val="num" w:pos="360"/>
        </w:tabs>
        <w:ind w:left="360" w:hanging="360"/>
      </w:pPr>
      <w:rPr>
        <w:rFonts w:ascii="Symbol" w:hAnsi="Symbol" w:hint="default"/>
        <w:color w:val="377933" w:themeColor="accent2"/>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E37409"/>
    <w:rsid w:val="00075E2D"/>
    <w:rsid w:val="00086D53"/>
    <w:rsid w:val="000A7F34"/>
    <w:rsid w:val="00286011"/>
    <w:rsid w:val="003400E6"/>
    <w:rsid w:val="003A3A24"/>
    <w:rsid w:val="003D270A"/>
    <w:rsid w:val="003F4B15"/>
    <w:rsid w:val="004E3669"/>
    <w:rsid w:val="005D7B20"/>
    <w:rsid w:val="0069678C"/>
    <w:rsid w:val="007B7880"/>
    <w:rsid w:val="008346D9"/>
    <w:rsid w:val="008A1340"/>
    <w:rsid w:val="00913B24"/>
    <w:rsid w:val="00974B9C"/>
    <w:rsid w:val="00BE2BC8"/>
    <w:rsid w:val="00C15495"/>
    <w:rsid w:val="00C87FD5"/>
    <w:rsid w:val="00D548A5"/>
    <w:rsid w:val="00D617A1"/>
    <w:rsid w:val="00E20430"/>
    <w:rsid w:val="00E37409"/>
    <w:rsid w:val="00EB302A"/>
    <w:rsid w:val="00F41152"/>
    <w:rsid w:val="00F85AFF"/>
    <w:rsid w:val="00FA00F5"/>
    <w:rsid w:val="00FB4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2DF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377933"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405242"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377933"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05242"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075E2D"/>
    <w:rPr>
      <w:color w:val="377933"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405242"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left" w:pos="270"/>
      </w:tabs>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05242"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405242"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05242"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0282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0282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075E2D"/>
    <w:rPr>
      <w:b/>
      <w:bCs/>
      <w:i/>
      <w:iCs/>
      <w:color w:val="405242"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03D31"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377933"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405242"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377933"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05242"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075E2D"/>
    <w:rPr>
      <w:color w:val="377933"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405242"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left" w:pos="270"/>
      </w:tabs>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05242"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405242"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05242"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0282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0282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075E2D"/>
    <w:rPr>
      <w:b/>
      <w:bCs/>
      <w:i/>
      <w:iCs/>
      <w:color w:val="405242"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03D3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Blocks%20Resume.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D0E5B557916D54BB9787367F56518F2"/>
        <w:category>
          <w:name w:val="General"/>
          <w:gallery w:val="placeholder"/>
        </w:category>
        <w:types>
          <w:type w:val="bbPlcHdr"/>
        </w:types>
        <w:behaviors>
          <w:behavior w:val="content"/>
        </w:behaviors>
        <w:guid w:val="{9C0BC9F7-2D06-5248-89EE-1F323D2B5C3E}"/>
      </w:docPartPr>
      <w:docPartBody>
        <w:p w:rsidR="00033758" w:rsidRDefault="00033758">
          <w:pPr>
            <w:pStyle w:val="1D0E5B557916D54BB9787367F56518F2"/>
          </w:pPr>
          <w:r>
            <w:rPr>
              <w:rStyle w:val="BodyTextChar"/>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7D2D7AD6BE69E04F8C3AE7ECADA024EF"/>
        <w:category>
          <w:name w:val="General"/>
          <w:gallery w:val="placeholder"/>
        </w:category>
        <w:types>
          <w:type w:val="bbPlcHdr"/>
        </w:types>
        <w:behaviors>
          <w:behavior w:val="content"/>
        </w:behaviors>
        <w:guid w:val="{797A2CC7-C5A9-B74C-9BDF-2A67244E8927}"/>
      </w:docPartPr>
      <w:docPartBody>
        <w:p w:rsidR="00033758" w:rsidRDefault="00033758">
          <w:pPr>
            <w:pStyle w:val="7D2D7AD6BE69E04F8C3AE7ECADA024EF"/>
          </w:pPr>
          <w:r>
            <w:t>Lorem ipsum dolor</w:t>
          </w:r>
        </w:p>
      </w:docPartBody>
    </w:docPart>
    <w:docPart>
      <w:docPartPr>
        <w:name w:val="CE87F68F5116AF409003C52B3FDFA239"/>
        <w:category>
          <w:name w:val="General"/>
          <w:gallery w:val="placeholder"/>
        </w:category>
        <w:types>
          <w:type w:val="bbPlcHdr"/>
        </w:types>
        <w:behaviors>
          <w:behavior w:val="content"/>
        </w:behaviors>
        <w:guid w:val="{8465B207-C0FB-8646-9782-922DD24DAB53}"/>
      </w:docPartPr>
      <w:docPartBody>
        <w:p w:rsidR="00033758" w:rsidRDefault="00033758">
          <w:pPr>
            <w:pStyle w:val="ListBullet"/>
          </w:pPr>
          <w:r>
            <w:t>Etiam cursus suscipit enim. Nulla facilisi. Integer eleifend diam eu diam. Donec dapibus enim sollicitudin nulla. Nam hendrerit. Nunc id nisi. Curabitur sed neque. Pellentesque placerat consequat pede.</w:t>
          </w:r>
        </w:p>
        <w:p w:rsidR="00033758" w:rsidRDefault="00033758">
          <w:pPr>
            <w:pStyle w:val="ListBullet"/>
          </w:pPr>
          <w:r>
            <w:t>Nullam dapibus elementum metus. Aenean libero sem, commodo euismod, imperdiet et, molestie vel, neque. Duis nec sapien eu pede consectetuer placerat.</w:t>
          </w:r>
        </w:p>
        <w:p w:rsidR="00033758" w:rsidRDefault="00033758">
          <w:pPr>
            <w:pStyle w:val="CE87F68F5116AF409003C52B3FDFA239"/>
          </w:pPr>
          <w:r>
            <w:t>Pellentesque interdum, tellus non consectetuer mattis, lectus eros volutpat nunc, auctor nonummy nulla lectus nec tellus. Aliquam hendrerit lorem vulputate turpis.</w:t>
          </w:r>
        </w:p>
      </w:docPartBody>
    </w:docPart>
    <w:docPart>
      <w:docPartPr>
        <w:name w:val="7690BDA8946D5740B360934737EC15C7"/>
        <w:category>
          <w:name w:val="General"/>
          <w:gallery w:val="placeholder"/>
        </w:category>
        <w:types>
          <w:type w:val="bbPlcHdr"/>
        </w:types>
        <w:behaviors>
          <w:behavior w:val="content"/>
        </w:behaviors>
        <w:guid w:val="{4B25DCBE-4ECD-2D4C-98E5-704985C14FE2}"/>
      </w:docPartPr>
      <w:docPartBody>
        <w:p w:rsidR="00033758" w:rsidRDefault="00033758">
          <w:pPr>
            <w:pStyle w:val="7690BDA8946D5740B360934737EC15C7"/>
          </w:pPr>
          <w:r>
            <w:t>Lorem ipsum dolor</w:t>
          </w:r>
        </w:p>
      </w:docPartBody>
    </w:docPart>
    <w:docPart>
      <w:docPartPr>
        <w:name w:val="DC6B2C4A3A07144E99EBFBFBCEC88AE4"/>
        <w:category>
          <w:name w:val="General"/>
          <w:gallery w:val="placeholder"/>
        </w:category>
        <w:types>
          <w:type w:val="bbPlcHdr"/>
        </w:types>
        <w:behaviors>
          <w:behavior w:val="content"/>
        </w:behaviors>
        <w:guid w:val="{3AB03C1A-A4F2-3C4E-968F-9F4C781E4BC9}"/>
      </w:docPartPr>
      <w:docPartBody>
        <w:p w:rsidR="00033758" w:rsidRDefault="00033758">
          <w:pPr>
            <w:pStyle w:val="ListBullet"/>
          </w:pPr>
          <w:r>
            <w:t>Etiam cursus suscipit enim. Nulla facilisi. Integer eleifend diam eu diam. Donec dapibus enim sollicitudin nulla. Nam hendrerit. Nunc id nisi. Curabitur sed neque. Pellentesque placerat consequat pede.</w:t>
          </w:r>
        </w:p>
        <w:p w:rsidR="00033758" w:rsidRDefault="00033758">
          <w:pPr>
            <w:pStyle w:val="ListBullet"/>
          </w:pPr>
          <w:r>
            <w:t>Nullam dapibus elementum metus. Aenean libero sem, commodo euismod, imperdiet et, molestie vel, neque. Duis nec sapien eu pede consectetuer placerat.</w:t>
          </w:r>
        </w:p>
        <w:p w:rsidR="00033758" w:rsidRDefault="00033758">
          <w:pPr>
            <w:pStyle w:val="DC6B2C4A3A07144E99EBFBFBCEC88AE4"/>
          </w:pPr>
          <w:r>
            <w:t>Pellentesque interdum, tellus non consectetuer mattis, lectus eros volutpat nunc, auctor nonummy nulla lectus nec tellus. Aliquam hendrerit lorem vulputate turpis.</w:t>
          </w:r>
        </w:p>
      </w:docPartBody>
    </w:docPart>
    <w:docPart>
      <w:docPartPr>
        <w:name w:val="1657A1B0E9EDE3488B22F068D46C4FD5"/>
        <w:category>
          <w:name w:val="General"/>
          <w:gallery w:val="placeholder"/>
        </w:category>
        <w:types>
          <w:type w:val="bbPlcHdr"/>
        </w:types>
        <w:behaviors>
          <w:behavior w:val="content"/>
        </w:behaviors>
        <w:guid w:val="{31858B74-4F64-1E4A-8E0C-31F486C5F63C}"/>
      </w:docPartPr>
      <w:docPartBody>
        <w:p w:rsidR="00033758" w:rsidRDefault="00033758">
          <w:pPr>
            <w:pStyle w:val="1657A1B0E9EDE3488B22F068D46C4FD5"/>
          </w:pPr>
          <w:r>
            <w:t>Aliquam dapibus.</w:t>
          </w:r>
        </w:p>
      </w:docPartBody>
    </w:docPart>
    <w:docPart>
      <w:docPartPr>
        <w:name w:val="2E473E612614814B8DBA2BB9366CAD8A"/>
        <w:category>
          <w:name w:val="General"/>
          <w:gallery w:val="placeholder"/>
        </w:category>
        <w:types>
          <w:type w:val="bbPlcHdr"/>
        </w:types>
        <w:behaviors>
          <w:behavior w:val="content"/>
        </w:behaviors>
        <w:guid w:val="{FB793067-DCA3-4F42-B7EB-B483EEF72107}"/>
      </w:docPartPr>
      <w:docPartBody>
        <w:p w:rsidR="00033758" w:rsidRDefault="00033758">
          <w:pPr>
            <w:pStyle w:val="2E473E612614814B8DBA2BB9366CAD8A"/>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8A7FFE53E6069D48808D1C3FD6D53B82"/>
        <w:category>
          <w:name w:val="General"/>
          <w:gallery w:val="placeholder"/>
        </w:category>
        <w:types>
          <w:type w:val="bbPlcHdr"/>
        </w:types>
        <w:behaviors>
          <w:behavior w:val="content"/>
        </w:behaviors>
        <w:guid w:val="{AA2EDF5B-0DD4-DA44-ABC8-844FDE55053B}"/>
      </w:docPartPr>
      <w:docPartBody>
        <w:p w:rsidR="00033758" w:rsidRDefault="00033758">
          <w:pPr>
            <w:pStyle w:val="8A7FFE53E6069D48808D1C3FD6D53B82"/>
          </w:pPr>
          <w:r>
            <w:t>Aliquam dapibus.</w:t>
          </w:r>
        </w:p>
      </w:docPartBody>
    </w:docPart>
    <w:docPart>
      <w:docPartPr>
        <w:name w:val="1D12475C300F874E8F9D13BFE1FC69AB"/>
        <w:category>
          <w:name w:val="General"/>
          <w:gallery w:val="placeholder"/>
        </w:category>
        <w:types>
          <w:type w:val="bbPlcHdr"/>
        </w:types>
        <w:behaviors>
          <w:behavior w:val="content"/>
        </w:behaviors>
        <w:guid w:val="{FDE7299B-9C7B-6D49-B925-B9BE85C64987}"/>
      </w:docPartPr>
      <w:docPartBody>
        <w:p w:rsidR="00033758" w:rsidRDefault="00033758">
          <w:pPr>
            <w:pStyle w:val="1D12475C300F874E8F9D13BFE1FC69AB"/>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CFEA3D2C1F11AC4C95F00121CE423760"/>
        <w:category>
          <w:name w:val="General"/>
          <w:gallery w:val="placeholder"/>
        </w:category>
        <w:types>
          <w:type w:val="bbPlcHdr"/>
        </w:types>
        <w:behaviors>
          <w:behavior w:val="content"/>
        </w:behaviors>
        <w:guid w:val="{86EFD160-AE14-234A-B62B-DB5C1C8DE805}"/>
      </w:docPartPr>
      <w:docPartBody>
        <w:p w:rsidR="00033758" w:rsidRDefault="00033758">
          <w:pPr>
            <w:pStyle w:val="CFEA3D2C1F11AC4C95F00121CE423760"/>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Baskerville Old Face">
    <w:panose1 w:val="02020602080505020303"/>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75C2E2E"/>
    <w:lvl w:ilvl="0">
      <w:start w:val="1"/>
      <w:numFmt w:val="bullet"/>
      <w:pStyle w:val="ListBullet"/>
      <w:lvlText w:val=""/>
      <w:lvlJc w:val="left"/>
      <w:pPr>
        <w:tabs>
          <w:tab w:val="num" w:pos="360"/>
        </w:tabs>
        <w:ind w:left="360" w:hanging="360"/>
      </w:pPr>
      <w:rPr>
        <w:rFonts w:ascii="Symbol" w:hAnsi="Symbol" w:hint="default"/>
        <w:color w:val="C0504D" w:themeColor="accent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758"/>
    <w:rsid w:val="00033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1D0E5B557916D54BB9787367F56518F2">
    <w:name w:val="1D0E5B557916D54BB9787367F56518F2"/>
  </w:style>
  <w:style w:type="paragraph" w:customStyle="1" w:styleId="7D2D7AD6BE69E04F8C3AE7ECADA024EF">
    <w:name w:val="7D2D7AD6BE69E04F8C3AE7ECADA024EF"/>
  </w:style>
  <w:style w:type="paragraph" w:styleId="ListBullet">
    <w:name w:val="List Bullet"/>
    <w:basedOn w:val="Normal"/>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CE87F68F5116AF409003C52B3FDFA239">
    <w:name w:val="CE87F68F5116AF409003C52B3FDFA239"/>
  </w:style>
  <w:style w:type="paragraph" w:customStyle="1" w:styleId="7690BDA8946D5740B360934737EC15C7">
    <w:name w:val="7690BDA8946D5740B360934737EC15C7"/>
  </w:style>
  <w:style w:type="paragraph" w:customStyle="1" w:styleId="DC6B2C4A3A07144E99EBFBFBCEC88AE4">
    <w:name w:val="DC6B2C4A3A07144E99EBFBFBCEC88AE4"/>
  </w:style>
  <w:style w:type="paragraph" w:customStyle="1" w:styleId="1657A1B0E9EDE3488B22F068D46C4FD5">
    <w:name w:val="1657A1B0E9EDE3488B22F068D46C4FD5"/>
  </w:style>
  <w:style w:type="paragraph" w:customStyle="1" w:styleId="2E473E612614814B8DBA2BB9366CAD8A">
    <w:name w:val="2E473E612614814B8DBA2BB9366CAD8A"/>
  </w:style>
  <w:style w:type="paragraph" w:customStyle="1" w:styleId="8A7FFE53E6069D48808D1C3FD6D53B82">
    <w:name w:val="8A7FFE53E6069D48808D1C3FD6D53B82"/>
  </w:style>
  <w:style w:type="paragraph" w:customStyle="1" w:styleId="1D12475C300F874E8F9D13BFE1FC69AB">
    <w:name w:val="1D12475C300F874E8F9D13BFE1FC69AB"/>
  </w:style>
  <w:style w:type="paragraph" w:customStyle="1" w:styleId="CFEA3D2C1F11AC4C95F00121CE423760">
    <w:name w:val="CFEA3D2C1F11AC4C95F00121CE423760"/>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1D0E5B557916D54BB9787367F56518F2">
    <w:name w:val="1D0E5B557916D54BB9787367F56518F2"/>
  </w:style>
  <w:style w:type="paragraph" w:customStyle="1" w:styleId="7D2D7AD6BE69E04F8C3AE7ECADA024EF">
    <w:name w:val="7D2D7AD6BE69E04F8C3AE7ECADA024EF"/>
  </w:style>
  <w:style w:type="paragraph" w:styleId="ListBullet">
    <w:name w:val="List Bullet"/>
    <w:basedOn w:val="Normal"/>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CE87F68F5116AF409003C52B3FDFA239">
    <w:name w:val="CE87F68F5116AF409003C52B3FDFA239"/>
  </w:style>
  <w:style w:type="paragraph" w:customStyle="1" w:styleId="7690BDA8946D5740B360934737EC15C7">
    <w:name w:val="7690BDA8946D5740B360934737EC15C7"/>
  </w:style>
  <w:style w:type="paragraph" w:customStyle="1" w:styleId="DC6B2C4A3A07144E99EBFBFBCEC88AE4">
    <w:name w:val="DC6B2C4A3A07144E99EBFBFBCEC88AE4"/>
  </w:style>
  <w:style w:type="paragraph" w:customStyle="1" w:styleId="1657A1B0E9EDE3488B22F068D46C4FD5">
    <w:name w:val="1657A1B0E9EDE3488B22F068D46C4FD5"/>
  </w:style>
  <w:style w:type="paragraph" w:customStyle="1" w:styleId="2E473E612614814B8DBA2BB9366CAD8A">
    <w:name w:val="2E473E612614814B8DBA2BB9366CAD8A"/>
  </w:style>
  <w:style w:type="paragraph" w:customStyle="1" w:styleId="8A7FFE53E6069D48808D1C3FD6D53B82">
    <w:name w:val="8A7FFE53E6069D48808D1C3FD6D53B82"/>
  </w:style>
  <w:style w:type="paragraph" w:customStyle="1" w:styleId="1D12475C300F874E8F9D13BFE1FC69AB">
    <w:name w:val="1D12475C300F874E8F9D13BFE1FC69AB"/>
  </w:style>
  <w:style w:type="paragraph" w:customStyle="1" w:styleId="CFEA3D2C1F11AC4C95F00121CE423760">
    <w:name w:val="CFEA3D2C1F11AC4C95F00121CE4237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Blocks Resume">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Blocks Resume">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Blocks Resume.dotx</Template>
  <TotalTime>106</TotalTime>
  <Pages>2</Pages>
  <Words>487</Words>
  <Characters>2778</Characters>
  <Application>Microsoft Macintosh Word</Application>
  <DocSecurity>0</DocSecurity>
  <Lines>23</Lines>
  <Paragraphs>6</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Objective</vt:lpstr>
      <vt:lpstr>Experience</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3259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Oberer</dc:creator>
  <cp:keywords/>
  <dc:description/>
  <cp:lastModifiedBy>Megan Oberer</cp:lastModifiedBy>
  <cp:revision>10</cp:revision>
  <cp:lastPrinted>2016-01-05T20:58:00Z</cp:lastPrinted>
  <dcterms:created xsi:type="dcterms:W3CDTF">2016-01-05T19:43:00Z</dcterms:created>
  <dcterms:modified xsi:type="dcterms:W3CDTF">2016-01-09T23:51:00Z</dcterms:modified>
  <cp:category/>
</cp:coreProperties>
</file>